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31" w:rsidRDefault="00C575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苍溪县兴苍建设有限公司</w:t>
      </w:r>
    </w:p>
    <w:p w:rsidR="00C57531" w:rsidRDefault="00C575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年公开选聘人员入闱考察人员名单</w:t>
      </w:r>
    </w:p>
    <w:p w:rsidR="00C57531" w:rsidRDefault="00C575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</w:t>
      </w:r>
    </w:p>
    <w:p w:rsidR="00C57531" w:rsidRDefault="00C5753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57531" w:rsidRDefault="00C57531" w:rsidP="0026165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根据《公司人员招聘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公告》和各位应聘人员专业笔试、现场面试成绩等情况，经公司研究决定，现将公司选聘工作人员入闱考察人员名单公示如下：</w:t>
      </w:r>
    </w:p>
    <w:p w:rsidR="00C57531" w:rsidRDefault="00C57531" w:rsidP="00261653">
      <w:pPr>
        <w:spacing w:line="2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028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1376"/>
        <w:gridCol w:w="864"/>
        <w:gridCol w:w="1826"/>
        <w:gridCol w:w="974"/>
        <w:gridCol w:w="1284"/>
        <w:gridCol w:w="1488"/>
        <w:gridCol w:w="1352"/>
      </w:tblGrid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应聘岗位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笔试成绩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面试</w:t>
            </w:r>
          </w:p>
          <w:p w:rsidR="00C57531" w:rsidRPr="00240FCA" w:rsidRDefault="00C57531" w:rsidP="00240FC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成绩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平均总成绩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向春华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业务员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71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67.33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69.17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胡成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造价员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78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79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78.5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张璐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资料员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62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66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64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汪志国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项目管理员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63.5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69.33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66.42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57531" w:rsidRPr="00240FCA" w:rsidTr="00240FCA">
        <w:trPr>
          <w:jc w:val="center"/>
        </w:trPr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37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张文林</w:t>
            </w:r>
          </w:p>
        </w:tc>
        <w:tc>
          <w:tcPr>
            <w:tcW w:w="86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826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项目管理员</w:t>
            </w:r>
          </w:p>
        </w:tc>
        <w:tc>
          <w:tcPr>
            <w:tcW w:w="97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58</w:t>
            </w:r>
          </w:p>
        </w:tc>
        <w:tc>
          <w:tcPr>
            <w:tcW w:w="1284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68.33</w:t>
            </w:r>
          </w:p>
        </w:tc>
        <w:tc>
          <w:tcPr>
            <w:tcW w:w="1488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40FCA">
              <w:rPr>
                <w:rFonts w:ascii="仿宋_GB2312" w:eastAsia="仿宋_GB2312" w:hAnsi="仿宋_GB2312" w:cs="仿宋_GB2312"/>
                <w:sz w:val="32"/>
                <w:szCs w:val="32"/>
              </w:rPr>
              <w:t>63.17</w:t>
            </w:r>
          </w:p>
        </w:tc>
        <w:tc>
          <w:tcPr>
            <w:tcW w:w="1352" w:type="dxa"/>
            <w:vAlign w:val="center"/>
          </w:tcPr>
          <w:p w:rsidR="00C57531" w:rsidRPr="00240FCA" w:rsidRDefault="00C57531" w:rsidP="00240F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57531" w:rsidRDefault="00C57531"/>
    <w:sectPr w:rsidR="00C57531" w:rsidSect="00D46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31" w:rsidRDefault="00C57531">
      <w:r>
        <w:separator/>
      </w:r>
    </w:p>
  </w:endnote>
  <w:endnote w:type="continuationSeparator" w:id="1">
    <w:p w:rsidR="00C57531" w:rsidRDefault="00C5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31" w:rsidRDefault="00C57531">
      <w:r>
        <w:separator/>
      </w:r>
    </w:p>
  </w:footnote>
  <w:footnote w:type="continuationSeparator" w:id="1">
    <w:p w:rsidR="00C57531" w:rsidRDefault="00C57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 w:rsidP="0026165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31" w:rsidRDefault="00C575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BB11E1"/>
    <w:rsid w:val="00053C33"/>
    <w:rsid w:val="00240FCA"/>
    <w:rsid w:val="00261653"/>
    <w:rsid w:val="00C57531"/>
    <w:rsid w:val="00D46CFD"/>
    <w:rsid w:val="42BB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F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6C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1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113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61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1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苍溪县兴苍建设有限公司</dc:title>
  <dc:subject/>
  <dc:creator>牛小玲</dc:creator>
  <cp:keywords/>
  <dc:description/>
  <cp:lastModifiedBy>lenovo</cp:lastModifiedBy>
  <cp:revision>2</cp:revision>
  <cp:lastPrinted>2018-03-12T02:10:00Z</cp:lastPrinted>
  <dcterms:created xsi:type="dcterms:W3CDTF">2018-03-12T07:27:00Z</dcterms:created>
  <dcterms:modified xsi:type="dcterms:W3CDTF">2018-03-12T07:27:00Z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